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7" w:type="dxa"/>
        <w:tblInd w:w="8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8120EA" w14:paraId="4CA743B5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D8E42" w14:textId="77777777" w:rsidR="008120EA" w:rsidRDefault="00000000">
            <w:pPr>
              <w:pStyle w:val="Standard"/>
              <w:jc w:val="center"/>
            </w:pPr>
            <w:r>
              <w:rPr>
                <w:rFonts w:ascii="American Typewriter" w:hAnsi="American Typewriter"/>
                <w:b/>
                <w:bCs/>
                <w:sz w:val="22"/>
                <w:szCs w:val="22"/>
              </w:rPr>
              <w:t>Kerstrooster Apotheekhoudende Huisartsenpraktijken Colijnsplaat, Kamperland en Kortgene</w:t>
            </w:r>
          </w:p>
        </w:tc>
      </w:tr>
    </w:tbl>
    <w:p w14:paraId="47DD4667" w14:textId="77777777" w:rsidR="008120EA" w:rsidRDefault="008120EA">
      <w:pPr>
        <w:pStyle w:val="Standard"/>
        <w:jc w:val="center"/>
        <w:rPr>
          <w:sz w:val="22"/>
          <w:szCs w:val="22"/>
        </w:rPr>
      </w:pPr>
    </w:p>
    <w:tbl>
      <w:tblPr>
        <w:tblW w:w="9636" w:type="dxa"/>
        <w:tblInd w:w="8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6"/>
      </w:tblGrid>
      <w:tr w:rsidR="008120EA" w14:paraId="494B599B" w14:textId="77777777">
        <w:tblPrEx>
          <w:tblCellMar>
            <w:top w:w="0" w:type="dxa"/>
            <w:bottom w:w="0" w:type="dxa"/>
          </w:tblCellMar>
        </w:tblPrEx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2BA7B" w14:textId="77777777" w:rsidR="008120EA" w:rsidRDefault="00000000">
            <w:pPr>
              <w:pStyle w:val="TableContents"/>
            </w:pPr>
            <w:r>
              <w:rPr>
                <w:rFonts w:ascii="American Typewriter" w:hAnsi="American Typewriter"/>
                <w:b/>
                <w:bCs/>
                <w:sz w:val="22"/>
                <w:szCs w:val="22"/>
              </w:rPr>
              <w:t>Woensdag 25 december en Donderdag 26 december 1</w:t>
            </w:r>
            <w:r>
              <w:rPr>
                <w:rFonts w:ascii="American Typewriter" w:hAnsi="American Typewriter"/>
                <w:b/>
                <w:bCs/>
                <w:sz w:val="22"/>
                <w:szCs w:val="22"/>
                <w:vertAlign w:val="superscript"/>
              </w:rPr>
              <w:t>ste</w:t>
            </w:r>
            <w:r>
              <w:rPr>
                <w:rFonts w:ascii="American Typewriter" w:hAnsi="American Typewriter"/>
                <w:b/>
                <w:bCs/>
                <w:sz w:val="22"/>
                <w:szCs w:val="22"/>
              </w:rPr>
              <w:t xml:space="preserve"> en 2</w:t>
            </w:r>
            <w:r>
              <w:rPr>
                <w:rFonts w:ascii="American Typewriter" w:hAnsi="American Typewriter"/>
                <w:b/>
                <w:bCs/>
                <w:sz w:val="22"/>
                <w:szCs w:val="22"/>
                <w:vertAlign w:val="superscript"/>
              </w:rPr>
              <w:t>de</w:t>
            </w:r>
            <w:r>
              <w:rPr>
                <w:rFonts w:ascii="American Typewriter" w:hAnsi="American Typewriter"/>
                <w:b/>
                <w:bCs/>
                <w:sz w:val="22"/>
                <w:szCs w:val="22"/>
              </w:rPr>
              <w:t xml:space="preserve"> kerstdag</w:t>
            </w:r>
          </w:p>
          <w:p w14:paraId="2B18CB17" w14:textId="77777777" w:rsidR="008120EA" w:rsidRDefault="008120EA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</w:p>
          <w:p w14:paraId="7133F2FD" w14:textId="77777777" w:rsidR="008120EA" w:rsidRDefault="00000000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Alle praktijken gesloten</w:t>
            </w:r>
          </w:p>
          <w:p w14:paraId="70FDD89B" w14:textId="77777777" w:rsidR="008120EA" w:rsidRDefault="00000000">
            <w:pPr>
              <w:pStyle w:val="TableContents"/>
            </w:pPr>
            <w:r>
              <w:rPr>
                <w:rFonts w:ascii="American Typewriter" w:hAnsi="American Typewriter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merican Typewriter" w:hAnsi="American Typewriter"/>
                <w:b/>
                <w:bCs/>
                <w:sz w:val="22"/>
                <w:szCs w:val="22"/>
                <w:u w:val="single"/>
              </w:rPr>
              <w:t>Voor dringende zaken bereikbaar:</w:t>
            </w:r>
          </w:p>
          <w:p w14:paraId="556BA685" w14:textId="77777777" w:rsidR="008120EA" w:rsidRDefault="00000000">
            <w:pPr>
              <w:pStyle w:val="TableContents"/>
              <w:jc w:val="center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Huisartsenspoedpost de </w:t>
            </w:r>
            <w:proofErr w:type="spellStart"/>
            <w:r>
              <w:rPr>
                <w:rFonts w:ascii="American Typewriter" w:hAnsi="American Typewriter"/>
                <w:sz w:val="22"/>
                <w:szCs w:val="22"/>
              </w:rPr>
              <w:t>Bevelanden</w:t>
            </w:r>
            <w:proofErr w:type="spellEnd"/>
          </w:p>
          <w:p w14:paraId="1DE03208" w14:textId="77777777" w:rsidR="008120EA" w:rsidRDefault="00000000">
            <w:pPr>
              <w:pStyle w:val="TableContents"/>
              <w:jc w:val="center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     's-</w:t>
            </w:r>
            <w:proofErr w:type="spellStart"/>
            <w:r>
              <w:rPr>
                <w:rFonts w:ascii="American Typewriter" w:hAnsi="American Typewriter"/>
                <w:sz w:val="22"/>
                <w:szCs w:val="22"/>
              </w:rPr>
              <w:t>Gravenpolderseweg</w:t>
            </w:r>
            <w:proofErr w:type="spellEnd"/>
            <w:r>
              <w:rPr>
                <w:rFonts w:ascii="American Typewriter" w:hAnsi="American Typewriter"/>
                <w:sz w:val="22"/>
                <w:szCs w:val="22"/>
              </w:rPr>
              <w:t xml:space="preserve"> 114B, 4462 RA Goes</w:t>
            </w:r>
          </w:p>
          <w:p w14:paraId="3CEC1E18" w14:textId="77777777" w:rsidR="008120EA" w:rsidRDefault="00000000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           088-0228125  </w:t>
            </w:r>
          </w:p>
        </w:tc>
      </w:tr>
    </w:tbl>
    <w:p w14:paraId="6AB975CF" w14:textId="77777777" w:rsidR="008120EA" w:rsidRDefault="008120EA">
      <w:pPr>
        <w:pStyle w:val="Standard"/>
        <w:rPr>
          <w:sz w:val="22"/>
          <w:szCs w:val="22"/>
        </w:rPr>
      </w:pPr>
    </w:p>
    <w:tbl>
      <w:tblPr>
        <w:tblW w:w="9637" w:type="dxa"/>
        <w:tblInd w:w="8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8120EA" w14:paraId="4762C2F7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9729E" w14:textId="77777777" w:rsidR="008120EA" w:rsidRDefault="00000000">
            <w:pPr>
              <w:pStyle w:val="TableContents"/>
              <w:rPr>
                <w:rFonts w:ascii="American Typewriter" w:hAnsi="American Typewriter"/>
                <w:b/>
                <w:bCs/>
                <w:sz w:val="22"/>
                <w:szCs w:val="22"/>
              </w:rPr>
            </w:pPr>
            <w:r>
              <w:rPr>
                <w:rFonts w:ascii="American Typewriter" w:hAnsi="American Typewriter"/>
                <w:b/>
                <w:bCs/>
                <w:sz w:val="22"/>
                <w:szCs w:val="22"/>
              </w:rPr>
              <w:t xml:space="preserve">Vrijdag 27 december   </w:t>
            </w:r>
          </w:p>
          <w:p w14:paraId="01DF113C" w14:textId="77777777" w:rsidR="008120EA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14:paraId="65A4EB9C" w14:textId="77777777" w:rsidR="008120EA" w:rsidRDefault="00000000">
            <w:pPr>
              <w:pStyle w:val="TableContents"/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08.00 – 17.00 uur           </w:t>
            </w:r>
            <w:r>
              <w:rPr>
                <w:rFonts w:ascii="American Typewriter" w:hAnsi="American Typewriter"/>
                <w:b/>
                <w:bCs/>
                <w:sz w:val="22"/>
                <w:szCs w:val="22"/>
                <w:u w:val="single"/>
              </w:rPr>
              <w:t>voor dringende zaken bereikbaar:</w:t>
            </w:r>
            <w:r>
              <w:rPr>
                <w:rFonts w:ascii="American Typewriter" w:hAnsi="American Typewriter"/>
                <w:sz w:val="22"/>
                <w:szCs w:val="22"/>
              </w:rPr>
              <w:t xml:space="preserve"> </w:t>
            </w:r>
          </w:p>
          <w:p w14:paraId="02EF9E17" w14:textId="77777777" w:rsidR="008120EA" w:rsidRDefault="00000000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           Huisartsenpraktijk Kamperland </w:t>
            </w:r>
          </w:p>
          <w:p w14:paraId="3D907760" w14:textId="77777777" w:rsidR="008120EA" w:rsidRDefault="00000000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           Alexiaplein 2, 4493 EZ, Kamperland</w:t>
            </w:r>
          </w:p>
          <w:p w14:paraId="6A407F5B" w14:textId="77777777" w:rsidR="008120EA" w:rsidRDefault="00000000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           Telefoonnummer: 0113-371338      </w:t>
            </w:r>
          </w:p>
        </w:tc>
      </w:tr>
    </w:tbl>
    <w:p w14:paraId="32DE4FB4" w14:textId="77777777" w:rsidR="008120EA" w:rsidRDefault="008120EA">
      <w:pPr>
        <w:pStyle w:val="Standard"/>
        <w:rPr>
          <w:sz w:val="22"/>
          <w:szCs w:val="22"/>
        </w:rPr>
      </w:pPr>
    </w:p>
    <w:tbl>
      <w:tblPr>
        <w:tblW w:w="9637" w:type="dxa"/>
        <w:tblInd w:w="8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8120EA" w14:paraId="04C57D76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47B4B" w14:textId="65316193" w:rsidR="008120EA" w:rsidRDefault="00000000">
            <w:pPr>
              <w:pStyle w:val="TableContents"/>
            </w:pPr>
            <w:r>
              <w:rPr>
                <w:rFonts w:ascii="American Typewriter" w:hAnsi="American Typewriter"/>
                <w:b/>
                <w:bCs/>
                <w:sz w:val="22"/>
                <w:szCs w:val="22"/>
              </w:rPr>
              <w:t>Maandag 30 december</w:t>
            </w:r>
          </w:p>
          <w:p w14:paraId="621AA9FC" w14:textId="77777777" w:rsidR="008120EA" w:rsidRDefault="008120EA">
            <w:pPr>
              <w:pStyle w:val="TableContents"/>
              <w:rPr>
                <w:sz w:val="22"/>
                <w:szCs w:val="22"/>
              </w:rPr>
            </w:pPr>
          </w:p>
          <w:p w14:paraId="33F81C2A" w14:textId="77777777" w:rsidR="008120EA" w:rsidRDefault="00000000">
            <w:pPr>
              <w:pStyle w:val="TableContents"/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08.00 – 17.00 uur           </w:t>
            </w:r>
            <w:r>
              <w:rPr>
                <w:rFonts w:ascii="American Typewriter" w:hAnsi="American Typewriter"/>
                <w:b/>
                <w:bCs/>
                <w:sz w:val="22"/>
                <w:szCs w:val="22"/>
                <w:u w:val="single"/>
              </w:rPr>
              <w:t>voor dringende zaken bereikbaar:</w:t>
            </w:r>
            <w:r>
              <w:rPr>
                <w:rFonts w:ascii="American Typewriter" w:hAnsi="American Typewriter"/>
                <w:sz w:val="22"/>
                <w:szCs w:val="22"/>
              </w:rPr>
              <w:t xml:space="preserve"> </w:t>
            </w:r>
          </w:p>
          <w:p w14:paraId="22890B20" w14:textId="77777777" w:rsidR="00FE6104" w:rsidRDefault="00000000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</w:t>
            </w:r>
            <w:r w:rsidR="00FE6104">
              <w:rPr>
                <w:rFonts w:ascii="American Typewriter" w:hAnsi="American Typewriter"/>
                <w:sz w:val="22"/>
                <w:szCs w:val="22"/>
              </w:rPr>
              <w:t xml:space="preserve">         </w:t>
            </w:r>
            <w:r>
              <w:rPr>
                <w:rFonts w:ascii="American Typewriter" w:hAnsi="American Typewriter"/>
                <w:sz w:val="22"/>
                <w:szCs w:val="22"/>
              </w:rPr>
              <w:t xml:space="preserve"> </w:t>
            </w:r>
            <w:r w:rsidR="00FE6104">
              <w:rPr>
                <w:rFonts w:ascii="American Typewriter" w:hAnsi="American Typewriter"/>
                <w:sz w:val="22"/>
                <w:szCs w:val="22"/>
              </w:rPr>
              <w:t>Huisartsenpraktijk JL de Meulder</w:t>
            </w:r>
            <w:r w:rsidR="00FE6104">
              <w:rPr>
                <w:rFonts w:ascii="American Typewriter" w:hAnsi="American Typewriter"/>
                <w:sz w:val="22"/>
                <w:szCs w:val="22"/>
              </w:rPr>
              <w:t xml:space="preserve">   </w:t>
            </w:r>
          </w:p>
          <w:p w14:paraId="22CCCDFF" w14:textId="279C44C2" w:rsidR="008120EA" w:rsidRDefault="00FE6104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          S</w:t>
            </w:r>
            <w:r w:rsidR="00000000">
              <w:rPr>
                <w:rFonts w:ascii="American Typewriter" w:hAnsi="American Typewriter"/>
                <w:sz w:val="22"/>
                <w:szCs w:val="22"/>
              </w:rPr>
              <w:t>tadspolderlaan 3, 4484 DG, Kortgene</w:t>
            </w:r>
          </w:p>
          <w:p w14:paraId="2607654A" w14:textId="77777777" w:rsidR="008120EA" w:rsidRDefault="00000000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          Telefoonnummer: 0113-301319</w:t>
            </w:r>
          </w:p>
        </w:tc>
      </w:tr>
      <w:tr w:rsidR="00FE6104" w14:paraId="3BE55183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44CDB" w14:textId="6774F46A" w:rsidR="00FE6104" w:rsidRDefault="00FE6104">
            <w:pPr>
              <w:pStyle w:val="TableContents"/>
              <w:rPr>
                <w:rFonts w:ascii="American Typewriter" w:hAnsi="American Typewriter"/>
                <w:b/>
                <w:bCs/>
                <w:sz w:val="22"/>
                <w:szCs w:val="22"/>
              </w:rPr>
            </w:pPr>
            <w:r>
              <w:rPr>
                <w:rFonts w:ascii="American Typewriter" w:hAnsi="American Typewriter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76AC679" w14:textId="77777777" w:rsidR="008120EA" w:rsidRDefault="008120EA">
      <w:pPr>
        <w:pStyle w:val="Standard"/>
        <w:rPr>
          <w:sz w:val="22"/>
          <w:szCs w:val="22"/>
        </w:rPr>
      </w:pPr>
    </w:p>
    <w:tbl>
      <w:tblPr>
        <w:tblW w:w="9630" w:type="dxa"/>
        <w:tblInd w:w="8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8120EA" w14:paraId="1C07CF5A" w14:textId="77777777">
        <w:tblPrEx>
          <w:tblCellMar>
            <w:top w:w="0" w:type="dxa"/>
            <w:bottom w:w="0" w:type="dxa"/>
          </w:tblCellMar>
        </w:tblPrEx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E90C" w14:textId="77777777" w:rsidR="008120EA" w:rsidRDefault="00000000">
            <w:pPr>
              <w:pStyle w:val="TableContents"/>
              <w:rPr>
                <w:rFonts w:ascii="American Typewriter" w:hAnsi="American Typewriter"/>
                <w:b/>
                <w:bCs/>
                <w:sz w:val="22"/>
                <w:szCs w:val="22"/>
              </w:rPr>
            </w:pPr>
            <w:r>
              <w:rPr>
                <w:rFonts w:ascii="American Typewriter" w:hAnsi="American Typewriter"/>
                <w:b/>
                <w:bCs/>
                <w:sz w:val="22"/>
                <w:szCs w:val="22"/>
              </w:rPr>
              <w:t>Dinsdag 31 december</w:t>
            </w:r>
          </w:p>
          <w:p w14:paraId="0F954A14" w14:textId="77777777" w:rsidR="008120EA" w:rsidRDefault="008120EA">
            <w:pPr>
              <w:pStyle w:val="TableContents"/>
              <w:rPr>
                <w:sz w:val="22"/>
                <w:szCs w:val="22"/>
              </w:rPr>
            </w:pPr>
          </w:p>
          <w:p w14:paraId="6D479723" w14:textId="77777777" w:rsidR="008120EA" w:rsidRDefault="00000000">
            <w:pPr>
              <w:pStyle w:val="TableContents"/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08.00 – 17.00 uur           </w:t>
            </w:r>
            <w:r>
              <w:rPr>
                <w:rFonts w:ascii="American Typewriter" w:hAnsi="American Typewriter"/>
                <w:b/>
                <w:bCs/>
                <w:sz w:val="22"/>
                <w:szCs w:val="22"/>
                <w:u w:val="single"/>
              </w:rPr>
              <w:t>voor dringende zaken bereikbaar:</w:t>
            </w:r>
            <w:r>
              <w:rPr>
                <w:rFonts w:ascii="American Typewriter" w:hAnsi="American Typewriter"/>
                <w:sz w:val="22"/>
                <w:szCs w:val="22"/>
              </w:rPr>
              <w:t xml:space="preserve"> </w:t>
            </w:r>
          </w:p>
          <w:p w14:paraId="6E7E0A8E" w14:textId="77706162" w:rsidR="008120EA" w:rsidRDefault="00000000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          </w:t>
            </w:r>
            <w:r w:rsidR="00FE6104">
              <w:rPr>
                <w:rFonts w:ascii="American Typewriter" w:hAnsi="American Typewriter"/>
                <w:sz w:val="22"/>
                <w:szCs w:val="22"/>
              </w:rPr>
              <w:t>Huisartsenpraktijk Colijnsplaat</w:t>
            </w:r>
          </w:p>
          <w:p w14:paraId="7467D8B4" w14:textId="77777777" w:rsidR="008120EA" w:rsidRDefault="00000000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          </w:t>
            </w:r>
            <w:proofErr w:type="spellStart"/>
            <w:r>
              <w:rPr>
                <w:rFonts w:ascii="American Typewriter" w:hAnsi="American Typewriter"/>
                <w:sz w:val="22"/>
                <w:szCs w:val="22"/>
              </w:rPr>
              <w:t>Dr</w:t>
            </w:r>
            <w:proofErr w:type="spellEnd"/>
            <w:r>
              <w:rPr>
                <w:rFonts w:ascii="American Typewriter" w:hAnsi="American Typewriter"/>
                <w:sz w:val="22"/>
                <w:szCs w:val="22"/>
              </w:rPr>
              <w:t xml:space="preserve"> Maasstraat 4a, 4486BX Colijnsplaat</w:t>
            </w:r>
          </w:p>
          <w:p w14:paraId="4EF1599E" w14:textId="77777777" w:rsidR="008120EA" w:rsidRDefault="00000000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          Telefoonnummer: 0113-695304</w:t>
            </w:r>
          </w:p>
        </w:tc>
      </w:tr>
    </w:tbl>
    <w:p w14:paraId="72AA7813" w14:textId="77777777" w:rsidR="008120EA" w:rsidRDefault="008120EA">
      <w:pPr>
        <w:pStyle w:val="Standard"/>
        <w:rPr>
          <w:sz w:val="22"/>
          <w:szCs w:val="22"/>
        </w:rPr>
      </w:pPr>
    </w:p>
    <w:tbl>
      <w:tblPr>
        <w:tblW w:w="9630" w:type="dxa"/>
        <w:tblInd w:w="8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8120EA" w14:paraId="0F009C79" w14:textId="77777777">
        <w:tblPrEx>
          <w:tblCellMar>
            <w:top w:w="0" w:type="dxa"/>
            <w:bottom w:w="0" w:type="dxa"/>
          </w:tblCellMar>
        </w:tblPrEx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5C94" w14:textId="77777777" w:rsidR="008120EA" w:rsidRDefault="00000000">
            <w:pPr>
              <w:pStyle w:val="TableContents"/>
              <w:rPr>
                <w:rFonts w:ascii="American Typewriter" w:hAnsi="American Typewriter"/>
                <w:b/>
                <w:bCs/>
                <w:sz w:val="22"/>
                <w:szCs w:val="22"/>
              </w:rPr>
            </w:pPr>
            <w:r>
              <w:rPr>
                <w:rFonts w:ascii="American Typewriter" w:hAnsi="American Typewriter"/>
                <w:b/>
                <w:bCs/>
                <w:sz w:val="22"/>
                <w:szCs w:val="22"/>
              </w:rPr>
              <w:t>Woensdag 1 januari</w:t>
            </w:r>
          </w:p>
          <w:p w14:paraId="31654DFE" w14:textId="77777777" w:rsidR="008120EA" w:rsidRDefault="008120EA">
            <w:pPr>
              <w:pStyle w:val="TableContents"/>
              <w:rPr>
                <w:rFonts w:ascii="American Typewriter" w:hAnsi="American Typewriter"/>
                <w:b/>
                <w:bCs/>
                <w:sz w:val="22"/>
                <w:szCs w:val="22"/>
              </w:rPr>
            </w:pPr>
          </w:p>
          <w:p w14:paraId="166DD3E8" w14:textId="77777777" w:rsidR="008120EA" w:rsidRDefault="00000000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Alle praktijken gesloten</w:t>
            </w:r>
          </w:p>
          <w:p w14:paraId="0E671B77" w14:textId="77777777" w:rsidR="008120EA" w:rsidRDefault="00000000">
            <w:pPr>
              <w:pStyle w:val="TableContents"/>
            </w:pPr>
            <w:r>
              <w:rPr>
                <w:rFonts w:ascii="American Typewriter" w:hAnsi="American Typewriter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merican Typewriter" w:hAnsi="American Typewriter"/>
                <w:b/>
                <w:bCs/>
                <w:sz w:val="22"/>
                <w:szCs w:val="22"/>
                <w:u w:val="single"/>
              </w:rPr>
              <w:t>Voor dringende zaken bereikbaar</w:t>
            </w:r>
          </w:p>
          <w:p w14:paraId="24954FD7" w14:textId="364CC83D" w:rsidR="008120EA" w:rsidRDefault="00000000">
            <w:pPr>
              <w:pStyle w:val="TableContents"/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</w:t>
            </w:r>
            <w:r w:rsidR="00FE6104">
              <w:rPr>
                <w:rFonts w:ascii="American Typewriter" w:hAnsi="American Typewriter"/>
                <w:sz w:val="22"/>
                <w:szCs w:val="22"/>
              </w:rPr>
              <w:t xml:space="preserve">                           </w:t>
            </w:r>
            <w:r>
              <w:rPr>
                <w:rFonts w:ascii="American Typewriter" w:hAnsi="American Typewriter"/>
                <w:sz w:val="22"/>
                <w:szCs w:val="22"/>
              </w:rPr>
              <w:t xml:space="preserve">Huisartsenspoedpost de </w:t>
            </w:r>
            <w:proofErr w:type="spellStart"/>
            <w:r>
              <w:rPr>
                <w:rFonts w:ascii="American Typewriter" w:hAnsi="American Typewriter"/>
                <w:sz w:val="22"/>
                <w:szCs w:val="22"/>
              </w:rPr>
              <w:t>Bevelanden</w:t>
            </w:r>
            <w:proofErr w:type="spellEnd"/>
            <w:r>
              <w:rPr>
                <w:rFonts w:ascii="American Typewriter" w:hAnsi="American Typewriter"/>
                <w:sz w:val="22"/>
                <w:szCs w:val="22"/>
              </w:rPr>
              <w:br/>
              <w:t xml:space="preserve"> </w:t>
            </w:r>
            <w:r w:rsidR="00FE6104">
              <w:rPr>
                <w:rFonts w:ascii="American Typewriter" w:hAnsi="American Typewriter"/>
                <w:sz w:val="22"/>
                <w:szCs w:val="22"/>
              </w:rPr>
              <w:t xml:space="preserve">                          </w:t>
            </w:r>
            <w:r>
              <w:rPr>
                <w:rFonts w:ascii="American Typewriter" w:hAnsi="American Typewriter"/>
                <w:sz w:val="22"/>
                <w:szCs w:val="22"/>
              </w:rPr>
              <w:t>'s-</w:t>
            </w:r>
            <w:proofErr w:type="spellStart"/>
            <w:r>
              <w:rPr>
                <w:rFonts w:ascii="American Typewriter" w:hAnsi="American Typewriter"/>
                <w:sz w:val="22"/>
                <w:szCs w:val="22"/>
              </w:rPr>
              <w:t>Gravenpolderseweg</w:t>
            </w:r>
            <w:proofErr w:type="spellEnd"/>
            <w:r>
              <w:rPr>
                <w:rFonts w:ascii="American Typewriter" w:hAnsi="American Typewriter"/>
                <w:sz w:val="22"/>
                <w:szCs w:val="22"/>
              </w:rPr>
              <w:t xml:space="preserve"> 114B, 4462 RA Goes</w:t>
            </w:r>
          </w:p>
          <w:p w14:paraId="0F24BA02" w14:textId="77777777" w:rsidR="008120EA" w:rsidRDefault="00000000">
            <w:pPr>
              <w:pStyle w:val="TableContents"/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 xml:space="preserve">                            088-0228125  </w:t>
            </w:r>
          </w:p>
        </w:tc>
      </w:tr>
    </w:tbl>
    <w:p w14:paraId="257F74D9" w14:textId="77777777" w:rsidR="008120EA" w:rsidRDefault="008120EA">
      <w:pPr>
        <w:pStyle w:val="Standard"/>
        <w:rPr>
          <w:sz w:val="22"/>
          <w:szCs w:val="22"/>
        </w:rPr>
      </w:pPr>
    </w:p>
    <w:tbl>
      <w:tblPr>
        <w:tblW w:w="9637" w:type="dxa"/>
        <w:tblInd w:w="8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8120EA" w14:paraId="0A99E06B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266BA" w14:textId="77777777" w:rsidR="008120EA" w:rsidRDefault="008120EA">
            <w:pPr>
              <w:pStyle w:val="TableContents"/>
              <w:jc w:val="center"/>
              <w:rPr>
                <w:rFonts w:ascii="American Typewriter" w:eastAsia="American Typewriter" w:hAnsi="American Typewriter" w:cs="American Typewriter"/>
                <w:b/>
                <w:bCs/>
                <w:sz w:val="22"/>
                <w:szCs w:val="22"/>
              </w:rPr>
            </w:pPr>
          </w:p>
          <w:p w14:paraId="481BA265" w14:textId="77777777" w:rsidR="008120EA" w:rsidRDefault="00000000">
            <w:pPr>
              <w:pStyle w:val="TableContents"/>
              <w:jc w:val="center"/>
              <w:rPr>
                <w:rFonts w:ascii="American Typewriter" w:eastAsia="American Typewriter" w:hAnsi="American Typewriter" w:cs="American Typewriter"/>
                <w:b/>
                <w:bCs/>
                <w:sz w:val="22"/>
                <w:szCs w:val="22"/>
              </w:rPr>
            </w:pPr>
            <w:r>
              <w:rPr>
                <w:rFonts w:ascii="American Typewriter" w:eastAsia="American Typewriter" w:hAnsi="American Typewriter" w:cs="American Typewriter"/>
                <w:b/>
                <w:bCs/>
                <w:sz w:val="22"/>
                <w:szCs w:val="22"/>
              </w:rPr>
              <w:t xml:space="preserve">Apotheek: Wij verzoeken u vriendelijk om uiterlijk 17 december uw medicatie te bestellen en af te halen. </w:t>
            </w:r>
          </w:p>
          <w:p w14:paraId="6731D8B4" w14:textId="77777777" w:rsidR="008120EA" w:rsidRDefault="00000000">
            <w:pPr>
              <w:pStyle w:val="TableContents"/>
              <w:jc w:val="center"/>
              <w:rPr>
                <w:rFonts w:ascii="American Typewriter" w:eastAsia="American Typewriter" w:hAnsi="American Typewriter" w:cs="American Typewriter"/>
                <w:b/>
                <w:bCs/>
                <w:sz w:val="22"/>
                <w:szCs w:val="22"/>
              </w:rPr>
            </w:pPr>
            <w:r>
              <w:rPr>
                <w:rFonts w:ascii="American Typewriter" w:eastAsia="American Typewriter" w:hAnsi="American Typewriter" w:cs="American Typewriter"/>
                <w:b/>
                <w:bCs/>
                <w:sz w:val="22"/>
                <w:szCs w:val="22"/>
              </w:rPr>
              <w:t>Tussen kerst en oud en nieuw is de apotheek voor herhaalrecepten gesloten</w:t>
            </w:r>
          </w:p>
          <w:p w14:paraId="7E534D53" w14:textId="77777777" w:rsidR="008120EA" w:rsidRDefault="008120EA">
            <w:pPr>
              <w:pStyle w:val="TableContents"/>
              <w:jc w:val="center"/>
              <w:rPr>
                <w:rFonts w:ascii="American Typewriter" w:eastAsia="American Typewriter" w:hAnsi="American Typewriter" w:cs="American Typewriter"/>
                <w:sz w:val="22"/>
                <w:szCs w:val="22"/>
              </w:rPr>
            </w:pPr>
          </w:p>
          <w:p w14:paraId="5CCA647C" w14:textId="77777777" w:rsidR="008120EA" w:rsidRDefault="00000000">
            <w:pPr>
              <w:pStyle w:val="TableContents"/>
              <w:jc w:val="center"/>
              <w:rPr>
                <w:rFonts w:ascii="American Typewriter" w:eastAsia="American Typewriter" w:hAnsi="American Typewriter" w:cs="American Typewriter"/>
                <w:sz w:val="22"/>
                <w:szCs w:val="22"/>
              </w:rPr>
            </w:pPr>
            <w:r>
              <w:rPr>
                <w:rFonts w:ascii="American Typewriter" w:eastAsia="American Typewriter" w:hAnsi="American Typewriter" w:cs="American Typewriter"/>
                <w:sz w:val="22"/>
                <w:szCs w:val="22"/>
              </w:rPr>
              <w:t xml:space="preserve">Alle medewerkers wensen u allen Prettige Kerstdagen en een Voorspoedig Nieuwjaar toe!                   </w:t>
            </w:r>
          </w:p>
          <w:p w14:paraId="5B7DC249" w14:textId="77777777" w:rsidR="008120EA" w:rsidRDefault="008120EA">
            <w:pPr>
              <w:pStyle w:val="TableContents"/>
              <w:jc w:val="center"/>
              <w:rPr>
                <w:rFonts w:ascii="American Typewriter" w:eastAsia="American Typewriter" w:hAnsi="American Typewriter" w:cs="American Typewriter"/>
                <w:sz w:val="22"/>
                <w:szCs w:val="22"/>
              </w:rPr>
            </w:pPr>
          </w:p>
          <w:p w14:paraId="0293512D" w14:textId="77777777" w:rsidR="008120EA" w:rsidRDefault="00000000">
            <w:pPr>
              <w:pStyle w:val="TableContents"/>
              <w:jc w:val="center"/>
            </w:pPr>
            <w:r>
              <w:rPr>
                <w:rFonts w:ascii="American Typewriter" w:eastAsia="American Typewriter" w:hAnsi="American Typewriter" w:cs="American Typewriter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  <w:p w14:paraId="689DD8FA" w14:textId="77777777" w:rsidR="008120EA" w:rsidRDefault="008120E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4C431B13" w14:textId="77777777" w:rsidR="008120EA" w:rsidRDefault="008120EA">
      <w:pPr>
        <w:pStyle w:val="Standard"/>
      </w:pPr>
    </w:p>
    <w:p w14:paraId="45727634" w14:textId="77777777" w:rsidR="008120EA" w:rsidRDefault="00000000">
      <w:pPr>
        <w:pStyle w:val="Standard"/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F021DFD" wp14:editId="1F455A51">
            <wp:simplePos x="0" y="0"/>
            <wp:positionH relativeFrom="page">
              <wp:align>center</wp:align>
            </wp:positionH>
            <wp:positionV relativeFrom="paragraph">
              <wp:posOffset>43818</wp:posOffset>
            </wp:positionV>
            <wp:extent cx="1424936" cy="718188"/>
            <wp:effectExtent l="0" t="0" r="3814" b="5712"/>
            <wp:wrapTight wrapText="bothSides">
              <wp:wrapPolygon edited="0">
                <wp:start x="0" y="0"/>
                <wp:lineTo x="0" y="21199"/>
                <wp:lineTo x="21379" y="21199"/>
                <wp:lineTo x="21379" y="0"/>
                <wp:lineTo x="0" y="0"/>
              </wp:wrapPolygon>
            </wp:wrapTight>
            <wp:docPr id="1539297668" name="Afbeelding 5576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4936" cy="718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32D7B9C" w14:textId="77777777" w:rsidR="008120EA" w:rsidRDefault="008120EA">
      <w:pPr>
        <w:pStyle w:val="Standard"/>
      </w:pPr>
    </w:p>
    <w:p w14:paraId="12EBFDE5" w14:textId="77777777" w:rsidR="008120EA" w:rsidRDefault="008120EA">
      <w:pPr>
        <w:pStyle w:val="Standard"/>
      </w:pPr>
    </w:p>
    <w:p w14:paraId="0277F517" w14:textId="77777777" w:rsidR="008120EA" w:rsidRDefault="008120EA">
      <w:pPr>
        <w:pStyle w:val="Standard"/>
      </w:pPr>
    </w:p>
    <w:sectPr w:rsidR="008120EA">
      <w:pgSz w:w="11905" w:h="16837"/>
      <w:pgMar w:top="284" w:right="720" w:bottom="720" w:left="2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00CDB" w14:textId="77777777" w:rsidR="006357B7" w:rsidRDefault="006357B7">
      <w:r>
        <w:separator/>
      </w:r>
    </w:p>
  </w:endnote>
  <w:endnote w:type="continuationSeparator" w:id="0">
    <w:p w14:paraId="028D498A" w14:textId="77777777" w:rsidR="006357B7" w:rsidRDefault="0063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Typewriter">
    <w:altName w:val="Courier New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E2A10" w14:textId="77777777" w:rsidR="006357B7" w:rsidRDefault="006357B7">
      <w:r>
        <w:rPr>
          <w:color w:val="000000"/>
        </w:rPr>
        <w:separator/>
      </w:r>
    </w:p>
  </w:footnote>
  <w:footnote w:type="continuationSeparator" w:id="0">
    <w:p w14:paraId="4535FEE9" w14:textId="77777777" w:rsidR="006357B7" w:rsidRDefault="0063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20EA"/>
    <w:rsid w:val="002D443A"/>
    <w:rsid w:val="006357B7"/>
    <w:rsid w:val="008120EA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A07F"/>
  <w15:docId w15:val="{12A7DF04-CC24-4152-AFA7-1AAEE663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" w:hAnsi="Times New Roman" w:cs="Tahoma"/>
        <w:kern w:val="3"/>
        <w:sz w:val="24"/>
        <w:szCs w:val="24"/>
        <w:lang w:val="nl-NL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HAP de Meulder</dc:creator>
  <cp:lastModifiedBy>Tatiana Netsere | De huisartsenconnectie</cp:lastModifiedBy>
  <cp:revision>2</cp:revision>
  <cp:lastPrinted>2023-10-17T11:13:00Z</cp:lastPrinted>
  <dcterms:created xsi:type="dcterms:W3CDTF">2024-10-28T08:50:00Z</dcterms:created>
  <dcterms:modified xsi:type="dcterms:W3CDTF">2024-10-28T08:50:00Z</dcterms:modified>
</cp:coreProperties>
</file>